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4FE958" w14:textId="77777777" w:rsidR="009B351F" w:rsidRPr="009B351F" w:rsidRDefault="009B351F" w:rsidP="009B351F">
      <w:pPr>
        <w:jc w:val="center"/>
        <w:rPr>
          <w:rFonts w:ascii="Arial" w:hAnsi="Arial" w:cs="Arial"/>
          <w:sz w:val="24"/>
          <w:szCs w:val="24"/>
          <w:lang w:val="sr-Latn-RS"/>
        </w:rPr>
      </w:pPr>
      <w:r w:rsidRPr="009B351F">
        <w:rPr>
          <w:rFonts w:ascii="Arial" w:hAnsi="Arial" w:cs="Arial"/>
          <w:sz w:val="24"/>
          <w:szCs w:val="24"/>
          <w:lang w:val="sr-Latn-RS"/>
        </w:rPr>
        <w:t>SAOPŠTENJE ZA MEDIJE</w:t>
      </w:r>
    </w:p>
    <w:p w14:paraId="0EB7BC4C" w14:textId="77777777" w:rsidR="009B351F" w:rsidRPr="009B351F" w:rsidRDefault="009B351F" w:rsidP="009B351F">
      <w:pPr>
        <w:jc w:val="center"/>
        <w:rPr>
          <w:rFonts w:ascii="Arial" w:hAnsi="Arial" w:cs="Arial"/>
          <w:sz w:val="24"/>
          <w:szCs w:val="24"/>
          <w:lang w:val="sr-Latn-RS"/>
        </w:rPr>
      </w:pPr>
      <w:r w:rsidRPr="009B351F">
        <w:rPr>
          <w:rFonts w:ascii="Arial" w:hAnsi="Arial" w:cs="Arial"/>
          <w:sz w:val="24"/>
          <w:szCs w:val="24"/>
          <w:lang w:val="sr-Latn-RS"/>
        </w:rPr>
        <w:t>15. maj, Beograd</w:t>
      </w:r>
    </w:p>
    <w:p w14:paraId="39BF7598" w14:textId="77777777" w:rsidR="009B351F" w:rsidRPr="009B351F" w:rsidRDefault="009B351F" w:rsidP="009B351F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p w14:paraId="010F14BA" w14:textId="77777777" w:rsidR="009B351F" w:rsidRPr="00B9522C" w:rsidRDefault="009B351F" w:rsidP="009B351F">
      <w:pPr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 w:rsidRPr="00B9522C">
        <w:rPr>
          <w:rFonts w:ascii="Arial" w:hAnsi="Arial" w:cs="Arial"/>
          <w:b/>
          <w:bCs/>
          <w:sz w:val="24"/>
          <w:szCs w:val="24"/>
          <w:lang w:val="sr-Latn-RS"/>
        </w:rPr>
        <w:t>Novi datum Noći muzeja: Ljubav koja pobeđuje sve</w:t>
      </w:r>
    </w:p>
    <w:p w14:paraId="5E16BD1D" w14:textId="77777777" w:rsidR="009B351F" w:rsidRPr="00B9522C" w:rsidRDefault="009B351F" w:rsidP="009B351F">
      <w:pPr>
        <w:jc w:val="both"/>
        <w:rPr>
          <w:rFonts w:ascii="Arial" w:hAnsi="Arial" w:cs="Arial"/>
          <w:b/>
          <w:bCs/>
          <w:sz w:val="24"/>
          <w:szCs w:val="24"/>
          <w:lang w:val="sr-Latn-RS"/>
        </w:rPr>
      </w:pPr>
    </w:p>
    <w:p w14:paraId="2961E544" w14:textId="2E5A6A3E" w:rsidR="009B351F" w:rsidRPr="009B351F" w:rsidRDefault="009B351F" w:rsidP="009B351F">
      <w:pPr>
        <w:jc w:val="both"/>
        <w:rPr>
          <w:rFonts w:ascii="Arial" w:hAnsi="Arial" w:cs="Arial"/>
          <w:i/>
          <w:iCs/>
          <w:sz w:val="24"/>
          <w:szCs w:val="24"/>
          <w:lang w:val="sr-Latn-RS"/>
        </w:rPr>
      </w:pPr>
      <w:r w:rsidRPr="009B351F">
        <w:rPr>
          <w:rFonts w:ascii="Arial" w:hAnsi="Arial" w:cs="Arial"/>
          <w:i/>
          <w:iCs/>
          <w:sz w:val="24"/>
          <w:szCs w:val="24"/>
          <w:lang w:val="sr-Latn-RS"/>
        </w:rPr>
        <w:t xml:space="preserve">Iako zbog trenutne situacije Noć muzeja neće biti održana </w:t>
      </w:r>
      <w:r>
        <w:rPr>
          <w:rFonts w:ascii="Arial" w:hAnsi="Arial" w:cs="Arial"/>
          <w:i/>
          <w:iCs/>
          <w:sz w:val="24"/>
          <w:szCs w:val="24"/>
          <w:lang w:val="sr-Latn-RS"/>
        </w:rPr>
        <w:t xml:space="preserve">16. </w:t>
      </w:r>
      <w:r w:rsidRPr="009B351F">
        <w:rPr>
          <w:rFonts w:ascii="Arial" w:hAnsi="Arial" w:cs="Arial"/>
          <w:i/>
          <w:iCs/>
          <w:sz w:val="24"/>
          <w:szCs w:val="24"/>
          <w:lang w:val="sr-Latn-RS"/>
        </w:rPr>
        <w:t>maja,  druženje u muzejima, galerijama i drugim institucijama kulture širom Srbije planirano je za novi datum, 5. septembar, a tema ovogodišnje manifestacije biće - ljubav!</w:t>
      </w:r>
    </w:p>
    <w:p w14:paraId="2BA5327A" w14:textId="77777777" w:rsidR="009B351F" w:rsidRP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7B8E44D0" w14:textId="149EBD4E" w:rsidR="009B351F" w:rsidRP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B351F">
        <w:rPr>
          <w:rFonts w:ascii="Arial" w:hAnsi="Arial" w:cs="Arial"/>
          <w:sz w:val="24"/>
          <w:szCs w:val="24"/>
          <w:lang w:val="sr-Latn-RS"/>
        </w:rPr>
        <w:t>Treća majska subota prethodnih godina bila je rezervisana za najbolji provod u muzejima</w:t>
      </w:r>
      <w:r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9B351F">
        <w:rPr>
          <w:rFonts w:ascii="Arial" w:hAnsi="Arial" w:cs="Arial"/>
          <w:sz w:val="24"/>
          <w:szCs w:val="24"/>
          <w:lang w:val="sr-Latn-RS"/>
        </w:rPr>
        <w:t>o koj</w:t>
      </w:r>
      <w:r>
        <w:rPr>
          <w:rFonts w:ascii="Arial" w:hAnsi="Arial" w:cs="Arial"/>
          <w:sz w:val="24"/>
          <w:szCs w:val="24"/>
          <w:lang w:val="sr-Latn-RS"/>
        </w:rPr>
        <w:t>e</w:t>
      </w:r>
      <w:r w:rsidRPr="009B351F">
        <w:rPr>
          <w:rFonts w:ascii="Arial" w:hAnsi="Arial" w:cs="Arial"/>
          <w:sz w:val="24"/>
          <w:szCs w:val="24"/>
          <w:lang w:val="sr-Latn-RS"/>
        </w:rPr>
        <w:t>m bi se potom pričalo mesecima.</w:t>
      </w:r>
      <w:r>
        <w:rPr>
          <w:rFonts w:ascii="Arial" w:hAnsi="Arial" w:cs="Arial"/>
          <w:sz w:val="24"/>
          <w:szCs w:val="24"/>
          <w:lang w:val="sr-Latn-RS"/>
        </w:rPr>
        <w:t xml:space="preserve"> Međutim, usled trenutnog stanja, vodeći računa o bezbednosti i zdravlju kako posetilaca tako i svih onih koji vredno rade na pripremi sadržaja za Noć muzeja, ovogodišnja manifestacija biće odložena za kraj leta.</w:t>
      </w:r>
    </w:p>
    <w:p w14:paraId="1BF2DF3E" w14:textId="77777777" w:rsidR="009B351F" w:rsidRP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4F6B14C8" w14:textId="77777777" w:rsidR="009B351F" w:rsidRP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B351F">
        <w:rPr>
          <w:rFonts w:ascii="Arial" w:hAnsi="Arial" w:cs="Arial"/>
          <w:sz w:val="24"/>
          <w:szCs w:val="24"/>
          <w:lang w:val="sr-Latn-RS"/>
        </w:rPr>
        <w:t xml:space="preserve">„Za nama su po mnogo čemu jedinstveni dani borbe protiv </w:t>
      </w:r>
      <w:proofErr w:type="spellStart"/>
      <w:r w:rsidRPr="009B351F">
        <w:rPr>
          <w:rFonts w:ascii="Arial" w:hAnsi="Arial" w:cs="Arial"/>
          <w:sz w:val="24"/>
          <w:szCs w:val="24"/>
          <w:lang w:val="sr-Latn-RS"/>
        </w:rPr>
        <w:t>pandemije</w:t>
      </w:r>
      <w:proofErr w:type="spellEnd"/>
      <w:r w:rsidRPr="009B351F">
        <w:rPr>
          <w:rFonts w:ascii="Arial" w:hAnsi="Arial" w:cs="Arial"/>
          <w:sz w:val="24"/>
          <w:szCs w:val="24"/>
          <w:lang w:val="sr-Latn-RS"/>
        </w:rPr>
        <w:t xml:space="preserve"> koja je na prečac skočila sa jednog meridijana na drugi, koja nas je zatekla i izmenila našu svakodnevicu, preokrenula naše rasporede, poremetila nam planove. Pred nama su nedelje u kojima borba ne prestaje, dani u kojima uzvraćamo udarac uz pomoć znanja, uz pomoć nauke i, pre svega, ljubavi i brige za zajednicu čiji smo deo“, poručuju organizatori Noći muzeja. </w:t>
      </w:r>
    </w:p>
    <w:p w14:paraId="5A090C87" w14:textId="77777777" w:rsidR="009B351F" w:rsidRP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79F5391C" w14:textId="7079CACE" w:rsidR="009B351F" w:rsidRP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B351F">
        <w:rPr>
          <w:rFonts w:ascii="Arial" w:hAnsi="Arial" w:cs="Arial"/>
          <w:sz w:val="24"/>
          <w:szCs w:val="24"/>
          <w:lang w:val="sr-Latn-RS"/>
        </w:rPr>
        <w:t>U skladu sa novonastalom situacijom, naredna Noć muzeja u Srbiji planirana je za prvu septembarsku subotu, a uživanje u kulturnim sadržajima biće organizovano poštujući sve preporuke nadležnih institucija</w:t>
      </w:r>
      <w:r>
        <w:rPr>
          <w:rFonts w:ascii="Arial" w:hAnsi="Arial" w:cs="Arial"/>
          <w:sz w:val="24"/>
          <w:szCs w:val="24"/>
          <w:lang w:val="sr-Latn-RS"/>
        </w:rPr>
        <w:t xml:space="preserve">. </w:t>
      </w:r>
      <w:r w:rsidRPr="009B351F">
        <w:rPr>
          <w:rFonts w:ascii="Arial" w:hAnsi="Arial" w:cs="Arial"/>
          <w:sz w:val="24"/>
          <w:szCs w:val="24"/>
          <w:lang w:val="sr-Latn-RS"/>
        </w:rPr>
        <w:t xml:space="preserve">Nakon meseci izolacije i karantina koji su stavili na preispitivanje ljudske odnose, emocije, našu bliskost i povezanost, ljubav kao tema ovogodišnje manifestacije nametnula se sama. </w:t>
      </w:r>
    </w:p>
    <w:p w14:paraId="4F9CE14E" w14:textId="77777777" w:rsidR="009B351F" w:rsidRP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507C4A2C" w14:textId="03F688F7" w:rsid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B351F">
        <w:rPr>
          <w:rFonts w:ascii="Arial" w:hAnsi="Arial" w:cs="Arial"/>
          <w:sz w:val="24"/>
          <w:szCs w:val="24"/>
          <w:lang w:val="sr-Latn-RS"/>
        </w:rPr>
        <w:t xml:space="preserve">„Iznova nam je postalo sasvim jasno da </w:t>
      </w:r>
      <w:r w:rsidR="000F7FE7">
        <w:rPr>
          <w:rFonts w:ascii="Arial" w:hAnsi="Arial" w:cs="Arial"/>
          <w:sz w:val="24"/>
          <w:szCs w:val="24"/>
          <w:lang w:val="sr-Latn-RS"/>
        </w:rPr>
        <w:t xml:space="preserve">bez </w:t>
      </w:r>
      <w:r w:rsidRPr="009B351F">
        <w:rPr>
          <w:rFonts w:ascii="Arial" w:hAnsi="Arial" w:cs="Arial"/>
          <w:sz w:val="24"/>
          <w:szCs w:val="24"/>
          <w:lang w:val="sr-Latn-RS"/>
        </w:rPr>
        <w:t>ljubavi život nema iste boje. Bez ljubavi, umetnost nema istu snagu.  Bez ljubavi, ni muzeji nemaju isti sjaj. Potrudićemo se da pripremimo što zanimljiviji</w:t>
      </w:r>
      <w:r>
        <w:rPr>
          <w:rFonts w:ascii="Arial" w:hAnsi="Arial" w:cs="Arial"/>
          <w:sz w:val="24"/>
          <w:szCs w:val="24"/>
          <w:lang w:val="sr-Latn-RS"/>
        </w:rPr>
        <w:t xml:space="preserve"> i</w:t>
      </w:r>
      <w:r w:rsidRPr="009B351F">
        <w:rPr>
          <w:rFonts w:ascii="Arial" w:hAnsi="Arial" w:cs="Arial"/>
          <w:sz w:val="24"/>
          <w:szCs w:val="24"/>
          <w:lang w:val="sr-Latn-RS"/>
        </w:rPr>
        <w:t xml:space="preserve"> inspirativniji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9B351F">
        <w:rPr>
          <w:rFonts w:ascii="Arial" w:hAnsi="Arial" w:cs="Arial"/>
          <w:sz w:val="24"/>
          <w:szCs w:val="24"/>
          <w:lang w:val="sr-Latn-RS"/>
        </w:rPr>
        <w:t>program, kako bismo posve neobično leto pred nama zaokružili na najlepši mogući način, dokazujući da ljubav zaista pobeđuje sve“, navode organizatori ove manifestacije.</w:t>
      </w:r>
    </w:p>
    <w:p w14:paraId="11A54650" w14:textId="0C872CDA" w:rsidR="00B9522C" w:rsidRDefault="00B9522C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38D06D1B" w14:textId="00F87DE6" w:rsidR="00B9522C" w:rsidRPr="009B351F" w:rsidRDefault="00B9522C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B9522C">
        <w:rPr>
          <w:rFonts w:ascii="Arial" w:hAnsi="Arial" w:cs="Arial"/>
          <w:sz w:val="24"/>
          <w:szCs w:val="24"/>
          <w:lang w:val="sr-Latn-RS"/>
        </w:rPr>
        <w:t xml:space="preserve">Jedanaestu godinu zaredom kanal </w:t>
      </w:r>
      <w:proofErr w:type="spellStart"/>
      <w:r w:rsidRPr="00B9522C">
        <w:rPr>
          <w:rFonts w:ascii="Arial" w:hAnsi="Arial" w:cs="Arial"/>
          <w:sz w:val="24"/>
          <w:szCs w:val="24"/>
          <w:lang w:val="sr-Latn-RS"/>
        </w:rPr>
        <w:t>Viasat</w:t>
      </w:r>
      <w:proofErr w:type="spellEnd"/>
      <w:r w:rsidRPr="00B9522C">
        <w:rPr>
          <w:rFonts w:ascii="Arial" w:hAnsi="Arial" w:cs="Arial"/>
          <w:sz w:val="24"/>
          <w:szCs w:val="24"/>
          <w:lang w:val="sr-Latn-RS"/>
        </w:rPr>
        <w:t xml:space="preserve"> </w:t>
      </w:r>
      <w:proofErr w:type="spellStart"/>
      <w:r w:rsidRPr="00B9522C">
        <w:rPr>
          <w:rFonts w:ascii="Arial" w:hAnsi="Arial" w:cs="Arial"/>
          <w:sz w:val="24"/>
          <w:szCs w:val="24"/>
          <w:lang w:val="sr-Latn-RS"/>
        </w:rPr>
        <w:t>History</w:t>
      </w:r>
      <w:proofErr w:type="spellEnd"/>
      <w:r w:rsidRPr="00B9522C">
        <w:rPr>
          <w:rFonts w:ascii="Arial" w:hAnsi="Arial" w:cs="Arial"/>
          <w:sz w:val="24"/>
          <w:szCs w:val="24"/>
          <w:lang w:val="sr-Latn-RS"/>
        </w:rPr>
        <w:t xml:space="preserve"> je ponosni nacionalni sponzor manifestacije Noć muzeja.</w:t>
      </w:r>
    </w:p>
    <w:p w14:paraId="4B3655D9" w14:textId="77777777" w:rsidR="009B351F" w:rsidRPr="009B35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389CA7E8" w14:textId="53E609E5" w:rsidR="00F20A1F" w:rsidRDefault="009B351F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9B351F">
        <w:rPr>
          <w:rFonts w:ascii="Arial" w:hAnsi="Arial" w:cs="Arial"/>
          <w:sz w:val="24"/>
          <w:szCs w:val="24"/>
          <w:lang w:val="sr-Latn-RS"/>
        </w:rPr>
        <w:t>Noć muzeja predstavlja jedinstven kulturni spektakl u više od 120 gradova širom sveta, među kojima je od 2005. godine i Beograd. Prva Noć muzeja, održana u 5 beogradskih muzeja i galerija, uspela je da animira više od 4.000 posetilaca, dok je tokom narednih godina taj broj narastao na neverovatnih 500.000 ulazaka u muzeje na skoro 200 lokacija u više od 60 gradova i mesta širom Srbije.</w:t>
      </w:r>
    </w:p>
    <w:p w14:paraId="3B167414" w14:textId="676FED98" w:rsidR="002E1800" w:rsidRDefault="002E1800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4BFAC140" w14:textId="26CCA1F6" w:rsidR="002E1800" w:rsidRPr="009B351F" w:rsidRDefault="002E1800" w:rsidP="009B351F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2E1800">
        <w:rPr>
          <w:rFonts w:ascii="Arial" w:hAnsi="Arial" w:cs="Arial"/>
          <w:sz w:val="24"/>
          <w:szCs w:val="24"/>
          <w:lang w:val="sr-Latn-RS"/>
        </w:rPr>
        <w:t xml:space="preserve">Najnovije informacije u vezi sa predstojećom Noći muzeja biće dostupne na zvaničnom sajtu </w:t>
      </w:r>
      <w:hyperlink r:id="rId8" w:history="1">
        <w:r w:rsidR="001F3AEC" w:rsidRPr="00CA06F5">
          <w:rPr>
            <w:rStyle w:val="Hyperlink"/>
            <w:rFonts w:ascii="Arial" w:hAnsi="Arial" w:cs="Arial"/>
            <w:sz w:val="24"/>
            <w:szCs w:val="24"/>
            <w:lang w:val="sr-Latn-RS"/>
          </w:rPr>
          <w:t>www.nocmuzeja.rs</w:t>
        </w:r>
      </w:hyperlink>
      <w:r w:rsidR="001F3AEC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2E1800">
        <w:rPr>
          <w:rFonts w:ascii="Arial" w:hAnsi="Arial" w:cs="Arial"/>
          <w:sz w:val="24"/>
          <w:szCs w:val="24"/>
          <w:lang w:val="sr-Latn-RS"/>
        </w:rPr>
        <w:t xml:space="preserve">kao i na društvenim mrežama </w:t>
      </w:r>
      <w:bookmarkStart w:id="0" w:name="_GoBack"/>
      <w:r w:rsidR="001F3AEC" w:rsidRPr="003E6FD2">
        <w:rPr>
          <w:rFonts w:ascii="Arial" w:hAnsi="Arial" w:cs="Arial"/>
          <w:sz w:val="24"/>
          <w:szCs w:val="24"/>
          <w:lang w:val="sr-Latn-RS"/>
        </w:rPr>
        <w:fldChar w:fldCharType="begin"/>
      </w:r>
      <w:r w:rsidR="001F3AEC" w:rsidRPr="003E6FD2">
        <w:rPr>
          <w:rFonts w:ascii="Arial" w:hAnsi="Arial" w:cs="Arial"/>
          <w:sz w:val="24"/>
          <w:szCs w:val="24"/>
          <w:lang w:val="sr-Latn-RS"/>
        </w:rPr>
        <w:instrText xml:space="preserve"> HYPERLINK "https://www.facebook.com/nocmuzeja/" </w:instrText>
      </w:r>
      <w:r w:rsidR="001F3AEC" w:rsidRPr="003E6FD2">
        <w:rPr>
          <w:rFonts w:ascii="Arial" w:hAnsi="Arial" w:cs="Arial"/>
          <w:sz w:val="24"/>
          <w:szCs w:val="24"/>
          <w:lang w:val="sr-Latn-RS"/>
        </w:rPr>
      </w:r>
      <w:r w:rsidR="001F3AEC" w:rsidRPr="003E6FD2">
        <w:rPr>
          <w:rFonts w:ascii="Arial" w:hAnsi="Arial" w:cs="Arial"/>
          <w:sz w:val="24"/>
          <w:szCs w:val="24"/>
          <w:lang w:val="sr-Latn-RS"/>
        </w:rPr>
        <w:fldChar w:fldCharType="separate"/>
      </w:r>
      <w:r w:rsidRPr="003E6FD2">
        <w:rPr>
          <w:rStyle w:val="Hyperlink"/>
          <w:rFonts w:ascii="Arial" w:hAnsi="Arial" w:cs="Arial"/>
          <w:sz w:val="24"/>
          <w:szCs w:val="24"/>
          <w:lang w:val="sr-Latn-RS"/>
        </w:rPr>
        <w:t>Facebook</w:t>
      </w:r>
      <w:r w:rsidR="001F3AEC" w:rsidRPr="003E6FD2">
        <w:rPr>
          <w:rFonts w:ascii="Arial" w:hAnsi="Arial" w:cs="Arial"/>
          <w:sz w:val="24"/>
          <w:szCs w:val="24"/>
          <w:lang w:val="sr-Latn-RS"/>
        </w:rPr>
        <w:fldChar w:fldCharType="end"/>
      </w:r>
      <w:r w:rsidRPr="003E6FD2">
        <w:rPr>
          <w:rFonts w:ascii="Arial" w:hAnsi="Arial" w:cs="Arial"/>
          <w:sz w:val="24"/>
          <w:szCs w:val="24"/>
          <w:lang w:val="sr-Latn-RS"/>
        </w:rPr>
        <w:t xml:space="preserve">, </w:t>
      </w:r>
      <w:hyperlink r:id="rId9" w:history="1">
        <w:proofErr w:type="spellStart"/>
        <w:r w:rsidRPr="003E6FD2">
          <w:rPr>
            <w:rStyle w:val="Hyperlink"/>
            <w:rFonts w:ascii="Arial" w:hAnsi="Arial" w:cs="Arial"/>
            <w:sz w:val="24"/>
            <w:szCs w:val="24"/>
            <w:lang w:val="sr-Latn-RS"/>
          </w:rPr>
          <w:t>Instagram</w:t>
        </w:r>
        <w:proofErr w:type="spellEnd"/>
      </w:hyperlink>
      <w:r w:rsidRPr="003E6FD2">
        <w:rPr>
          <w:rFonts w:ascii="Arial" w:hAnsi="Arial" w:cs="Arial"/>
          <w:sz w:val="24"/>
          <w:szCs w:val="24"/>
          <w:lang w:val="sr-Latn-RS"/>
        </w:rPr>
        <w:t xml:space="preserve"> i </w:t>
      </w:r>
      <w:hyperlink r:id="rId10" w:history="1">
        <w:proofErr w:type="spellStart"/>
        <w:r w:rsidRPr="003E6FD2">
          <w:rPr>
            <w:rStyle w:val="Hyperlink"/>
            <w:rFonts w:ascii="Arial" w:hAnsi="Arial" w:cs="Arial"/>
            <w:sz w:val="24"/>
            <w:szCs w:val="24"/>
            <w:lang w:val="sr-Latn-RS"/>
          </w:rPr>
          <w:t>Twitter</w:t>
        </w:r>
        <w:proofErr w:type="spellEnd"/>
      </w:hyperlink>
      <w:r w:rsidRPr="003E6FD2">
        <w:rPr>
          <w:rFonts w:ascii="Arial" w:hAnsi="Arial" w:cs="Arial"/>
          <w:sz w:val="24"/>
          <w:szCs w:val="24"/>
          <w:lang w:val="sr-Latn-RS"/>
        </w:rPr>
        <w:t>.</w:t>
      </w:r>
      <w:bookmarkEnd w:id="0"/>
    </w:p>
    <w:sectPr w:rsidR="002E1800" w:rsidRPr="009B351F" w:rsidSect="00082CDB">
      <w:headerReference w:type="default" r:id="rId11"/>
      <w:footerReference w:type="default" r:id="rId12"/>
      <w:pgSz w:w="11906" w:h="16838" w:code="9"/>
      <w:pgMar w:top="720" w:right="720" w:bottom="720" w:left="72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5D6DC" w14:textId="77777777" w:rsidR="00483385" w:rsidRDefault="00483385">
      <w:r>
        <w:separator/>
      </w:r>
    </w:p>
  </w:endnote>
  <w:endnote w:type="continuationSeparator" w:id="0">
    <w:p w14:paraId="695998FE" w14:textId="77777777" w:rsidR="00483385" w:rsidRDefault="0048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AE43" w14:textId="77777777" w:rsidR="00551A8B" w:rsidRPr="005F5EAC" w:rsidRDefault="00551A8B" w:rsidP="00551A8B">
    <w:pPr>
      <w:pStyle w:val="Footer"/>
      <w:ind w:right="360"/>
      <w:jc w:val="center"/>
      <w:rPr>
        <w:rFonts w:ascii="Trebuchet MS" w:hAnsi="Trebuchet MS" w:cs="Trebuchet MS"/>
        <w:b/>
        <w:color w:val="403152"/>
        <w:sz w:val="16"/>
        <w:szCs w:val="16"/>
        <w:lang w:val="es-ES"/>
      </w:rPr>
    </w:pPr>
    <w:proofErr w:type="spellStart"/>
    <w:r w:rsidRPr="005F5EAC">
      <w:rPr>
        <w:rFonts w:ascii="Trebuchet MS" w:hAnsi="Trebuchet MS" w:cs="Trebuchet MS"/>
        <w:b/>
        <w:color w:val="403152"/>
        <w:sz w:val="16"/>
        <w:szCs w:val="16"/>
        <w:lang w:val="es-ES"/>
      </w:rPr>
      <w:t>Had</w:t>
    </w:r>
    <w:r w:rsidRPr="005F5EAC">
      <w:rPr>
        <w:rFonts w:ascii="Trebuchet MS" w:hAnsi="Trebuchet MS" w:cs="Trebuchet MS"/>
        <w:b/>
        <w:color w:val="403152"/>
        <w:sz w:val="16"/>
        <w:szCs w:val="16"/>
        <w:lang w:val="sr-Latn-RS"/>
      </w:rPr>
      <w:t>ži</w:t>
    </w:r>
    <w:proofErr w:type="spellEnd"/>
    <w:r w:rsidRPr="005F5EAC">
      <w:rPr>
        <w:rFonts w:ascii="Trebuchet MS" w:hAnsi="Trebuchet MS" w:cs="Trebuchet MS"/>
        <w:b/>
        <w:color w:val="403152"/>
        <w:sz w:val="16"/>
        <w:szCs w:val="16"/>
        <w:lang w:val="sr-Latn-RS"/>
      </w:rPr>
      <w:t xml:space="preserve"> </w:t>
    </w:r>
    <w:proofErr w:type="spellStart"/>
    <w:r w:rsidRPr="005F5EAC">
      <w:rPr>
        <w:rFonts w:ascii="Trebuchet MS" w:hAnsi="Trebuchet MS" w:cs="Trebuchet MS"/>
        <w:b/>
        <w:color w:val="403152"/>
        <w:sz w:val="16"/>
        <w:szCs w:val="16"/>
        <w:lang w:val="sr-Latn-RS"/>
      </w:rPr>
      <w:t>Prodanova</w:t>
    </w:r>
    <w:proofErr w:type="spellEnd"/>
    <w:r w:rsidRPr="005F5EAC">
      <w:rPr>
        <w:rFonts w:ascii="Trebuchet MS" w:hAnsi="Trebuchet MS" w:cs="Trebuchet MS"/>
        <w:b/>
        <w:color w:val="403152"/>
        <w:sz w:val="16"/>
        <w:szCs w:val="16"/>
        <w:lang w:val="sr-Latn-RS"/>
      </w:rPr>
      <w:t xml:space="preserve"> 16</w:t>
    </w:r>
    <w:r w:rsidRPr="005F5EAC">
      <w:rPr>
        <w:rFonts w:ascii="Trebuchet MS" w:hAnsi="Trebuchet MS" w:cs="Trebuchet MS"/>
        <w:b/>
        <w:color w:val="403152"/>
        <w:sz w:val="16"/>
        <w:szCs w:val="16"/>
        <w:lang w:val="es-ES"/>
      </w:rPr>
      <w:t>,</w:t>
    </w:r>
    <w:r w:rsidRPr="005F5EAC">
      <w:rPr>
        <w:rFonts w:ascii="Trebuchet MS" w:eastAsia="Trebuchet MS" w:hAnsi="Trebuchet MS" w:cs="Trebuchet MS"/>
        <w:b/>
        <w:color w:val="403152"/>
        <w:sz w:val="16"/>
        <w:szCs w:val="16"/>
        <w:lang w:val="es-ES"/>
      </w:rPr>
      <w:t xml:space="preserve"> </w:t>
    </w:r>
    <w:r w:rsidRPr="005F5EAC">
      <w:rPr>
        <w:rFonts w:ascii="Trebuchet MS" w:hAnsi="Trebuchet MS" w:cs="Trebuchet MS"/>
        <w:b/>
        <w:color w:val="403152"/>
        <w:sz w:val="16"/>
        <w:szCs w:val="16"/>
        <w:lang w:val="es-ES"/>
      </w:rPr>
      <w:t>11000</w:t>
    </w:r>
    <w:r w:rsidRPr="005F5EAC">
      <w:rPr>
        <w:rFonts w:ascii="Trebuchet MS" w:eastAsia="Trebuchet MS" w:hAnsi="Trebuchet MS" w:cs="Trebuchet MS"/>
        <w:b/>
        <w:color w:val="403152"/>
        <w:sz w:val="16"/>
        <w:szCs w:val="16"/>
        <w:lang w:val="es-ES"/>
      </w:rPr>
      <w:t xml:space="preserve"> </w:t>
    </w:r>
    <w:r w:rsidRPr="005F5EAC">
      <w:rPr>
        <w:rFonts w:ascii="Trebuchet MS" w:hAnsi="Trebuchet MS" w:cs="Trebuchet MS"/>
        <w:b/>
        <w:color w:val="403152"/>
        <w:sz w:val="16"/>
        <w:szCs w:val="16"/>
        <w:lang w:val="es-ES"/>
      </w:rPr>
      <w:t>Beograd,</w:t>
    </w:r>
    <w:r w:rsidRPr="005F5EAC">
      <w:rPr>
        <w:rFonts w:ascii="Trebuchet MS" w:eastAsia="Trebuchet MS" w:hAnsi="Trebuchet MS" w:cs="Trebuchet MS"/>
        <w:b/>
        <w:color w:val="403152"/>
        <w:sz w:val="16"/>
        <w:szCs w:val="16"/>
        <w:lang w:val="es-ES"/>
      </w:rPr>
      <w:t xml:space="preserve"> </w:t>
    </w:r>
    <w:r w:rsidRPr="005F5EAC">
      <w:rPr>
        <w:rFonts w:ascii="Trebuchet MS" w:hAnsi="Trebuchet MS" w:cs="Trebuchet MS"/>
        <w:b/>
        <w:color w:val="403152"/>
        <w:sz w:val="16"/>
        <w:szCs w:val="16"/>
        <w:lang w:val="es-ES"/>
      </w:rPr>
      <w:t>Srbija</w:t>
    </w:r>
  </w:p>
  <w:p w14:paraId="69F524F7" w14:textId="77777777" w:rsidR="00551A8B" w:rsidRPr="005F5EAC" w:rsidRDefault="00551A8B" w:rsidP="00551A8B">
    <w:pPr>
      <w:pStyle w:val="Footer"/>
      <w:ind w:right="360"/>
      <w:jc w:val="center"/>
      <w:rPr>
        <w:rFonts w:ascii="Trebuchet MS" w:hAnsi="Trebuchet MS" w:cs="Trebuchet MS"/>
        <w:b/>
        <w:color w:val="403152"/>
        <w:sz w:val="16"/>
        <w:szCs w:val="16"/>
        <w:lang w:val="es-ES"/>
      </w:rPr>
    </w:pPr>
    <w:r w:rsidRPr="005F5EAC">
      <w:rPr>
        <w:rFonts w:ascii="Trebuchet MS" w:hAnsi="Trebuchet MS" w:cs="Trebuchet MS"/>
        <w:b/>
        <w:color w:val="403152"/>
        <w:sz w:val="16"/>
        <w:szCs w:val="16"/>
        <w:lang w:val="de-DE"/>
      </w:rPr>
      <w:t>T/F:</w:t>
    </w:r>
    <w:r w:rsidRPr="005F5EAC">
      <w:rPr>
        <w:rFonts w:ascii="Trebuchet MS" w:eastAsia="Trebuchet MS" w:hAnsi="Trebuchet MS" w:cs="Trebuchet MS"/>
        <w:b/>
        <w:color w:val="403152"/>
        <w:sz w:val="16"/>
        <w:szCs w:val="16"/>
        <w:lang w:val="de-DE"/>
      </w:rPr>
      <w:t xml:space="preserve"> </w:t>
    </w:r>
    <w:r w:rsidRPr="005F5EAC">
      <w:rPr>
        <w:rFonts w:ascii="Trebuchet MS" w:hAnsi="Trebuchet MS" w:cs="Trebuchet MS"/>
        <w:b/>
        <w:color w:val="403152"/>
        <w:sz w:val="16"/>
        <w:szCs w:val="16"/>
        <w:lang w:val="de-DE"/>
      </w:rPr>
      <w:t>+381</w:t>
    </w:r>
    <w:r w:rsidRPr="005F5EAC">
      <w:rPr>
        <w:rFonts w:ascii="Trebuchet MS" w:eastAsia="Trebuchet MS" w:hAnsi="Trebuchet MS" w:cs="Trebuchet MS"/>
        <w:b/>
        <w:color w:val="403152"/>
        <w:sz w:val="16"/>
        <w:szCs w:val="16"/>
        <w:lang w:val="de-DE"/>
      </w:rPr>
      <w:t xml:space="preserve"> </w:t>
    </w:r>
    <w:r w:rsidRPr="005F5EAC">
      <w:rPr>
        <w:rFonts w:ascii="Trebuchet MS" w:hAnsi="Trebuchet MS" w:cs="Trebuchet MS"/>
        <w:b/>
        <w:color w:val="403152"/>
        <w:sz w:val="16"/>
        <w:szCs w:val="16"/>
        <w:lang w:val="de-DE"/>
      </w:rPr>
      <w:t>11</w:t>
    </w:r>
    <w:r w:rsidRPr="005F5EAC">
      <w:rPr>
        <w:rFonts w:ascii="Trebuchet MS" w:eastAsia="Trebuchet MS" w:hAnsi="Trebuchet MS" w:cs="Trebuchet MS"/>
        <w:b/>
        <w:color w:val="403152"/>
        <w:sz w:val="16"/>
        <w:szCs w:val="16"/>
        <w:lang w:val="de-DE"/>
      </w:rPr>
      <w:t xml:space="preserve"> 4077 573</w:t>
    </w:r>
    <w:r w:rsidRPr="005F5EAC">
      <w:rPr>
        <w:rFonts w:ascii="Trebuchet MS" w:hAnsi="Trebuchet MS" w:cs="Trebuchet MS"/>
        <w:b/>
        <w:color w:val="403152"/>
        <w:sz w:val="16"/>
        <w:szCs w:val="16"/>
        <w:lang w:val="de-DE"/>
      </w:rPr>
      <w:t>,</w:t>
    </w:r>
    <w:r w:rsidRPr="005F5EAC">
      <w:rPr>
        <w:rFonts w:ascii="Trebuchet MS" w:eastAsia="Trebuchet MS" w:hAnsi="Trebuchet MS" w:cs="Trebuchet MS"/>
        <w:b/>
        <w:color w:val="403152"/>
        <w:sz w:val="16"/>
        <w:szCs w:val="16"/>
        <w:lang w:val="de-DE"/>
      </w:rPr>
      <w:t xml:space="preserve"> </w:t>
    </w:r>
    <w:r w:rsidRPr="005F5EAC">
      <w:rPr>
        <w:rFonts w:ascii="Trebuchet MS" w:hAnsi="Trebuchet MS" w:cs="Trebuchet MS"/>
        <w:b/>
        <w:color w:val="403152"/>
        <w:sz w:val="16"/>
        <w:szCs w:val="16"/>
        <w:lang w:val="de-DE"/>
      </w:rPr>
      <w:t>E:</w:t>
    </w:r>
    <w:r w:rsidRPr="005F5EAC">
      <w:rPr>
        <w:rFonts w:ascii="Trebuchet MS" w:eastAsia="Trebuchet MS" w:hAnsi="Trebuchet MS" w:cs="Trebuchet MS"/>
        <w:b/>
        <w:color w:val="403152"/>
        <w:sz w:val="16"/>
        <w:szCs w:val="16"/>
        <w:lang w:val="de-DE"/>
      </w:rPr>
      <w:t xml:space="preserve"> </w:t>
    </w:r>
    <w:hyperlink r:id="rId1" w:history="1">
      <w:r w:rsidRPr="00DF7FB5">
        <w:rPr>
          <w:rStyle w:val="Hyperlink"/>
          <w:rFonts w:ascii="Trebuchet MS" w:hAnsi="Trebuchet MS" w:cs="Trebuchet MS"/>
          <w:b/>
          <w:sz w:val="16"/>
          <w:szCs w:val="16"/>
          <w:lang w:val="de-DE"/>
        </w:rPr>
        <w:t>kontakt@nocmuzeja.rs</w:t>
      </w:r>
    </w:hyperlink>
  </w:p>
  <w:p w14:paraId="7C9815C2" w14:textId="77777777" w:rsidR="00551A8B" w:rsidRPr="005F5EAC" w:rsidRDefault="00551A8B" w:rsidP="00551A8B">
    <w:pPr>
      <w:pStyle w:val="Footer"/>
      <w:ind w:right="360"/>
      <w:jc w:val="center"/>
      <w:rPr>
        <w:rFonts w:ascii="Trebuchet MS" w:hAnsi="Trebuchet MS" w:cs="Trebuchet MS"/>
        <w:b/>
        <w:color w:val="403152"/>
        <w:sz w:val="16"/>
        <w:szCs w:val="16"/>
        <w:lang w:val="es-ES"/>
      </w:rPr>
    </w:pPr>
    <w:r w:rsidRPr="005F5EAC">
      <w:rPr>
        <w:rFonts w:ascii="Trebuchet MS" w:hAnsi="Trebuchet MS"/>
        <w:color w:val="403152"/>
        <w:sz w:val="16"/>
        <w:szCs w:val="16"/>
        <w:lang w:val="de-DE"/>
      </w:rPr>
      <w:t>PIB 103255182, MB 17537156</w:t>
    </w:r>
  </w:p>
  <w:p w14:paraId="7187A13E" w14:textId="77777777" w:rsidR="00D25D77" w:rsidRPr="00862D2A" w:rsidRDefault="00D25D77">
    <w:pPr>
      <w:pStyle w:val="Footer"/>
      <w:jc w:val="center"/>
      <w:rPr>
        <w:rFonts w:ascii="Trebuchet MS" w:hAnsi="Trebuchet MS"/>
        <w:color w:val="FFFFFF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E2A4F" w14:textId="77777777" w:rsidR="00483385" w:rsidRDefault="00483385">
      <w:r>
        <w:separator/>
      </w:r>
    </w:p>
  </w:footnote>
  <w:footnote w:type="continuationSeparator" w:id="0">
    <w:p w14:paraId="013334EE" w14:textId="77777777" w:rsidR="00483385" w:rsidRDefault="0048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DAF1" w14:textId="77777777" w:rsidR="00551A8B" w:rsidRDefault="00492D03" w:rsidP="00551A8B">
    <w:pPr>
      <w:pStyle w:val="Header"/>
      <w:jc w:val="center"/>
    </w:pPr>
    <w:r>
      <w:rPr>
        <w:noProof/>
        <w:lang w:val="es-ES" w:eastAsia="es-ES"/>
      </w:rPr>
      <w:drawing>
        <wp:inline distT="0" distB="0" distL="0" distR="0" wp14:anchorId="1591E5F5" wp14:editId="192FA6F2">
          <wp:extent cx="1104900" cy="1104900"/>
          <wp:effectExtent l="0" t="0" r="0" b="0"/>
          <wp:docPr id="1" name="Picture 1" descr="logo-NM-no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M-no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644E4" w14:textId="77777777" w:rsidR="00D25D77" w:rsidRPr="00551A8B" w:rsidRDefault="00D25D77" w:rsidP="00551A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E54FB1"/>
    <w:multiLevelType w:val="hybridMultilevel"/>
    <w:tmpl w:val="5926863A"/>
    <w:lvl w:ilvl="0" w:tplc="3D6E1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F3CFD"/>
    <w:multiLevelType w:val="hybridMultilevel"/>
    <w:tmpl w:val="DA84B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42F37"/>
    <w:multiLevelType w:val="hybridMultilevel"/>
    <w:tmpl w:val="F740E522"/>
    <w:lvl w:ilvl="0" w:tplc="5916FA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A8"/>
    <w:rsid w:val="00037C5A"/>
    <w:rsid w:val="00082CDB"/>
    <w:rsid w:val="000F0F01"/>
    <w:rsid w:val="000F7FE7"/>
    <w:rsid w:val="00113314"/>
    <w:rsid w:val="00127378"/>
    <w:rsid w:val="00167B0E"/>
    <w:rsid w:val="00191044"/>
    <w:rsid w:val="001A6A69"/>
    <w:rsid w:val="001F3AEC"/>
    <w:rsid w:val="0023372F"/>
    <w:rsid w:val="0028450D"/>
    <w:rsid w:val="00291BB6"/>
    <w:rsid w:val="00291CA9"/>
    <w:rsid w:val="0029407E"/>
    <w:rsid w:val="00295274"/>
    <w:rsid w:val="002C21EC"/>
    <w:rsid w:val="002D2BF3"/>
    <w:rsid w:val="002E1800"/>
    <w:rsid w:val="002F02F6"/>
    <w:rsid w:val="002F0DAF"/>
    <w:rsid w:val="00310A60"/>
    <w:rsid w:val="00330727"/>
    <w:rsid w:val="00330953"/>
    <w:rsid w:val="00334B67"/>
    <w:rsid w:val="00336446"/>
    <w:rsid w:val="0034580F"/>
    <w:rsid w:val="00357E6C"/>
    <w:rsid w:val="003633C5"/>
    <w:rsid w:val="00374CDA"/>
    <w:rsid w:val="003B2FD0"/>
    <w:rsid w:val="003C23ED"/>
    <w:rsid w:val="003D1ADC"/>
    <w:rsid w:val="003E6FD2"/>
    <w:rsid w:val="00417ED1"/>
    <w:rsid w:val="00426852"/>
    <w:rsid w:val="00443595"/>
    <w:rsid w:val="0046657A"/>
    <w:rsid w:val="00483385"/>
    <w:rsid w:val="00492D03"/>
    <w:rsid w:val="004A6D51"/>
    <w:rsid w:val="004B7DDB"/>
    <w:rsid w:val="004F21E9"/>
    <w:rsid w:val="00551A8B"/>
    <w:rsid w:val="005674DD"/>
    <w:rsid w:val="005A6BBD"/>
    <w:rsid w:val="005B7CDF"/>
    <w:rsid w:val="005D271E"/>
    <w:rsid w:val="005F573A"/>
    <w:rsid w:val="005F5EAC"/>
    <w:rsid w:val="006201D2"/>
    <w:rsid w:val="00620D49"/>
    <w:rsid w:val="006735A8"/>
    <w:rsid w:val="0067439E"/>
    <w:rsid w:val="00755E93"/>
    <w:rsid w:val="00756B79"/>
    <w:rsid w:val="007A369F"/>
    <w:rsid w:val="007A6667"/>
    <w:rsid w:val="007C391E"/>
    <w:rsid w:val="00843BDE"/>
    <w:rsid w:val="00862D2A"/>
    <w:rsid w:val="00892D66"/>
    <w:rsid w:val="008977D7"/>
    <w:rsid w:val="008E3475"/>
    <w:rsid w:val="008F261A"/>
    <w:rsid w:val="00940118"/>
    <w:rsid w:val="00965E60"/>
    <w:rsid w:val="009A3356"/>
    <w:rsid w:val="009B351F"/>
    <w:rsid w:val="009F6EB7"/>
    <w:rsid w:val="009F77B3"/>
    <w:rsid w:val="00A6250D"/>
    <w:rsid w:val="00A75EB2"/>
    <w:rsid w:val="00A9565F"/>
    <w:rsid w:val="00AB1D51"/>
    <w:rsid w:val="00AE5ECA"/>
    <w:rsid w:val="00AF3E87"/>
    <w:rsid w:val="00AF7C79"/>
    <w:rsid w:val="00B0629E"/>
    <w:rsid w:val="00B55390"/>
    <w:rsid w:val="00B9522C"/>
    <w:rsid w:val="00B95AEF"/>
    <w:rsid w:val="00BA696E"/>
    <w:rsid w:val="00BD5811"/>
    <w:rsid w:val="00BF1A7B"/>
    <w:rsid w:val="00C04A00"/>
    <w:rsid w:val="00C05E26"/>
    <w:rsid w:val="00C212D0"/>
    <w:rsid w:val="00C375C7"/>
    <w:rsid w:val="00C412C0"/>
    <w:rsid w:val="00C415AB"/>
    <w:rsid w:val="00C45276"/>
    <w:rsid w:val="00C95C02"/>
    <w:rsid w:val="00CC55F4"/>
    <w:rsid w:val="00CD13B8"/>
    <w:rsid w:val="00CD1ABD"/>
    <w:rsid w:val="00CD5C69"/>
    <w:rsid w:val="00CE053F"/>
    <w:rsid w:val="00D070C1"/>
    <w:rsid w:val="00D25D77"/>
    <w:rsid w:val="00D35296"/>
    <w:rsid w:val="00D40BFD"/>
    <w:rsid w:val="00D4163C"/>
    <w:rsid w:val="00D455A0"/>
    <w:rsid w:val="00D509E0"/>
    <w:rsid w:val="00D749A7"/>
    <w:rsid w:val="00DA2A3C"/>
    <w:rsid w:val="00E04992"/>
    <w:rsid w:val="00E06006"/>
    <w:rsid w:val="00E10F22"/>
    <w:rsid w:val="00E17E84"/>
    <w:rsid w:val="00E61FD1"/>
    <w:rsid w:val="00E85F15"/>
    <w:rsid w:val="00E94334"/>
    <w:rsid w:val="00EA636C"/>
    <w:rsid w:val="00F20A1F"/>
    <w:rsid w:val="00F43F7B"/>
    <w:rsid w:val="00F95BE5"/>
    <w:rsid w:val="00FE0C92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1FC31A1"/>
  <w15:docId w15:val="{33FF55F9-FE5A-410C-AFFB-9E46D791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Verdana" w:hAnsi="Verdana" w:cs="Verdana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Verdana" w:hAnsi="Verdana" w:cs="Verdana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b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Verdana" w:hAnsi="Verdana" w:cs="Verdana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Verdana" w:hAnsi="Verdana" w:cs="Verdana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customStyle="1" w:styleId="pagetitle">
    <w:name w:val="pagetitle"/>
    <w:basedOn w:val="DefaultParagraphFont"/>
  </w:style>
  <w:style w:type="character" w:customStyle="1" w:styleId="pageheader">
    <w:name w:val="pageheader"/>
    <w:basedOn w:val="DefaultParagraphFont"/>
  </w:style>
  <w:style w:type="character" w:customStyle="1" w:styleId="bodytext1">
    <w:name w:val="bodytext1"/>
    <w:rPr>
      <w:rFonts w:ascii="Arial" w:hAnsi="Arial" w:cs="Arial"/>
      <w:color w:val="000000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ind w:left="2977"/>
    </w:pPr>
    <w:rPr>
      <w:rFonts w:ascii="Verdana" w:hAnsi="Verdana" w:cs="Arial"/>
      <w:szCs w:val="18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1133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5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C02"/>
  </w:style>
  <w:style w:type="character" w:customStyle="1" w:styleId="CommentTextChar">
    <w:name w:val="Comment Text Char"/>
    <w:basedOn w:val="DefaultParagraphFont"/>
    <w:link w:val="CommentText"/>
    <w:uiPriority w:val="99"/>
    <w:rsid w:val="00C95C0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C02"/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C02"/>
    <w:rPr>
      <w:rFonts w:ascii="Segoe UI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F3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cmuzeja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nocmuzejasrbi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nocmuzej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nocmuzeja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Projekti\Noc%20muzeja\Memorandumi\korporativni%20podac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1ED3-7900-4A05-A61F-479B23B7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korporativni podaci</Template>
  <TotalTime>46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Belgrade,</vt:lpstr>
      <vt:lpstr>Belgrade,</vt:lpstr>
    </vt:vector>
  </TitlesOfParts>
  <Company/>
  <LinksUpToDate>false</LinksUpToDate>
  <CharactersWithSpaces>2730</CharactersWithSpaces>
  <SharedDoc>false</SharedDoc>
  <HLinks>
    <vt:vector size="24" baseType="variant">
      <vt:variant>
        <vt:i4>6357103</vt:i4>
      </vt:variant>
      <vt:variant>
        <vt:i4>6</vt:i4>
      </vt:variant>
      <vt:variant>
        <vt:i4>0</vt:i4>
      </vt:variant>
      <vt:variant>
        <vt:i4>5</vt:i4>
      </vt:variant>
      <vt:variant>
        <vt:lpwstr>https://www.vam.ac.uk/exhibitions/you-say-you-want-a-revolution-records-and-rebels-1966-70</vt:lpwstr>
      </vt:variant>
      <vt:variant>
        <vt:lpwstr/>
      </vt:variant>
      <vt:variant>
        <vt:i4>5505112</vt:i4>
      </vt:variant>
      <vt:variant>
        <vt:i4>3</vt:i4>
      </vt:variant>
      <vt:variant>
        <vt:i4>0</vt:i4>
      </vt:variant>
      <vt:variant>
        <vt:i4>5</vt:i4>
      </vt:variant>
      <vt:variant>
        <vt:lpwstr>https://newsroom.ing.be/exhibition-revolutions-records--rebels-1966-1970</vt:lpwstr>
      </vt:variant>
      <vt:variant>
        <vt:lpwstr/>
      </vt:variant>
      <vt:variant>
        <vt:i4>8060960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https://www.youtube.com/watch?v=nVfUPuf1qC4</vt:lpwstr>
      </vt:variant>
      <vt:variant>
        <vt:lpwstr/>
      </vt:variant>
      <vt:variant>
        <vt:i4>8126534</vt:i4>
      </vt:variant>
      <vt:variant>
        <vt:i4>0</vt:i4>
      </vt:variant>
      <vt:variant>
        <vt:i4>0</vt:i4>
      </vt:variant>
      <vt:variant>
        <vt:i4>5</vt:i4>
      </vt:variant>
      <vt:variant>
        <vt:lpwstr>mailto:kontakt@nocmuzeja.rs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Belgrade,</dc:title>
  <dc:creator>mp</dc:creator>
  <cp:lastModifiedBy>Mladen Savkovic</cp:lastModifiedBy>
  <cp:revision>7</cp:revision>
  <cp:lastPrinted>2020-02-11T11:03:00Z</cp:lastPrinted>
  <dcterms:created xsi:type="dcterms:W3CDTF">2020-05-14T11:42:00Z</dcterms:created>
  <dcterms:modified xsi:type="dcterms:W3CDTF">2020-05-15T10:13:00Z</dcterms:modified>
</cp:coreProperties>
</file>